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EA" w:rsidRDefault="00EE31EA" w:rsidP="00DF5143">
      <w:pPr>
        <w:pStyle w:val="NormalWeb"/>
        <w:spacing w:before="0" w:beforeAutospacing="0" w:after="0" w:afterAutospacing="0" w:line="276" w:lineRule="auto"/>
        <w:ind w:right="375" w:firstLine="709"/>
        <w:jc w:val="right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Приложение № 14</w:t>
      </w:r>
    </w:p>
    <w:p w:rsidR="00EE31EA" w:rsidRDefault="00EE31EA" w:rsidP="002E5A01">
      <w:pPr>
        <w:pStyle w:val="NormalWeb"/>
        <w:spacing w:before="0" w:beforeAutospacing="0" w:after="0" w:afterAutospacing="0" w:line="276" w:lineRule="auto"/>
        <w:ind w:right="375" w:firstLine="709"/>
        <w:jc w:val="center"/>
        <w:rPr>
          <w:b/>
          <w:color w:val="000000"/>
          <w:sz w:val="36"/>
          <w:szCs w:val="36"/>
        </w:rPr>
      </w:pPr>
    </w:p>
    <w:p w:rsidR="00EE31EA" w:rsidRPr="002879E3" w:rsidRDefault="00EE31EA" w:rsidP="002E5A01">
      <w:pPr>
        <w:pStyle w:val="NormalWeb"/>
        <w:spacing w:before="0" w:beforeAutospacing="0" w:after="0" w:afterAutospacing="0" w:line="276" w:lineRule="auto"/>
        <w:ind w:right="375" w:firstLine="709"/>
        <w:jc w:val="center"/>
        <w:rPr>
          <w:b/>
          <w:color w:val="000000"/>
          <w:sz w:val="36"/>
          <w:szCs w:val="36"/>
        </w:rPr>
      </w:pPr>
      <w:r w:rsidRPr="002879E3">
        <w:rPr>
          <w:b/>
          <w:color w:val="000000"/>
          <w:sz w:val="36"/>
          <w:szCs w:val="36"/>
        </w:rPr>
        <w:t xml:space="preserve">Отзыв о преподавательской деятельности </w:t>
      </w:r>
    </w:p>
    <w:p w:rsidR="00EE31EA" w:rsidRDefault="00EE31EA" w:rsidP="002E5A01">
      <w:pPr>
        <w:pStyle w:val="NormalWeb"/>
        <w:spacing w:before="0" w:beforeAutospacing="0" w:after="0" w:afterAutospacing="0" w:line="276" w:lineRule="auto"/>
        <w:ind w:right="375" w:firstLine="70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воспитателя младшей </w:t>
      </w:r>
    </w:p>
    <w:p w:rsidR="00EE31EA" w:rsidRDefault="00EE31EA" w:rsidP="002E5A01">
      <w:pPr>
        <w:pStyle w:val="NormalWeb"/>
        <w:spacing w:before="0" w:beforeAutospacing="0" w:after="0" w:afterAutospacing="0" w:line="276" w:lineRule="auto"/>
        <w:ind w:right="375" w:firstLine="70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разновозрастной группы «Гномики» </w:t>
      </w:r>
    </w:p>
    <w:p w:rsidR="00EE31EA" w:rsidRDefault="00EE31EA" w:rsidP="002E5A01">
      <w:pPr>
        <w:pStyle w:val="NormalWeb"/>
        <w:spacing w:before="0" w:beforeAutospacing="0" w:after="0" w:afterAutospacing="0" w:line="276" w:lineRule="auto"/>
        <w:ind w:right="375" w:firstLine="70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д/с «Родничок» с. Крутишка </w:t>
      </w:r>
    </w:p>
    <w:p w:rsidR="00EE31EA" w:rsidRPr="002E5A01" w:rsidRDefault="00EE31EA" w:rsidP="002E5A01">
      <w:pPr>
        <w:pStyle w:val="NormalWeb"/>
        <w:spacing w:before="0" w:beforeAutospacing="0" w:after="0" w:afterAutospacing="0" w:line="276" w:lineRule="auto"/>
        <w:ind w:right="375" w:firstLine="70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Гончаровой Нины Алексеевны</w:t>
      </w:r>
    </w:p>
    <w:p w:rsidR="00EE31EA" w:rsidRDefault="00EE31EA" w:rsidP="002E5A01">
      <w:pPr>
        <w:pStyle w:val="NormalWeb"/>
        <w:spacing w:before="0" w:beforeAutospacing="0" w:after="0" w:afterAutospacing="0" w:line="276" w:lineRule="auto"/>
        <w:ind w:right="375" w:firstLine="709"/>
        <w:jc w:val="both"/>
        <w:rPr>
          <w:color w:val="000000"/>
          <w:sz w:val="28"/>
          <w:szCs w:val="28"/>
        </w:rPr>
      </w:pPr>
    </w:p>
    <w:p w:rsidR="00EE31EA" w:rsidRPr="002E5A01" w:rsidRDefault="00EE31EA" w:rsidP="002E5A01">
      <w:pPr>
        <w:pStyle w:val="NormalWeb"/>
        <w:spacing w:before="0" w:beforeAutospacing="0" w:after="0" w:afterAutospacing="0" w:line="276" w:lineRule="auto"/>
        <w:ind w:right="375" w:firstLine="709"/>
        <w:jc w:val="both"/>
        <w:rPr>
          <w:color w:val="000000"/>
          <w:sz w:val="28"/>
          <w:szCs w:val="28"/>
        </w:rPr>
      </w:pPr>
      <w:r w:rsidRPr="002E5A01">
        <w:rPr>
          <w:color w:val="000000"/>
          <w:sz w:val="28"/>
          <w:szCs w:val="28"/>
        </w:rPr>
        <w:t xml:space="preserve">Мы, родители детского сада </w:t>
      </w:r>
      <w:r>
        <w:rPr>
          <w:color w:val="000000"/>
          <w:sz w:val="28"/>
          <w:szCs w:val="28"/>
        </w:rPr>
        <w:t>«Родничок» с. Крутишка</w:t>
      </w:r>
      <w:r w:rsidRPr="002E5A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младшей </w:t>
      </w:r>
      <w:r w:rsidRPr="002E5A01">
        <w:rPr>
          <w:color w:val="000000"/>
          <w:sz w:val="28"/>
          <w:szCs w:val="28"/>
        </w:rPr>
        <w:t xml:space="preserve">группы </w:t>
      </w:r>
      <w:r>
        <w:rPr>
          <w:color w:val="000000"/>
          <w:sz w:val="28"/>
          <w:szCs w:val="28"/>
        </w:rPr>
        <w:t>«Гномики»</w:t>
      </w:r>
      <w:r w:rsidRPr="002E5A01">
        <w:rPr>
          <w:color w:val="000000"/>
          <w:sz w:val="28"/>
          <w:szCs w:val="28"/>
        </w:rPr>
        <w:t>, хотим выразить слова благодарност</w:t>
      </w:r>
      <w:r>
        <w:rPr>
          <w:color w:val="000000"/>
          <w:sz w:val="28"/>
          <w:szCs w:val="28"/>
        </w:rPr>
        <w:t>и воспитателю</w:t>
      </w:r>
      <w:r w:rsidRPr="002E5A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Гончаровой Нине Алексеевне. Хороший педагог</w:t>
      </w:r>
      <w:r w:rsidRPr="002E5A01">
        <w:rPr>
          <w:color w:val="000000"/>
          <w:sz w:val="28"/>
          <w:szCs w:val="28"/>
        </w:rPr>
        <w:t>: заботливы</w:t>
      </w:r>
      <w:r>
        <w:rPr>
          <w:color w:val="000000"/>
          <w:sz w:val="28"/>
          <w:szCs w:val="28"/>
        </w:rPr>
        <w:t>й</w:t>
      </w:r>
      <w:r w:rsidRPr="002E5A01">
        <w:rPr>
          <w:color w:val="000000"/>
          <w:sz w:val="28"/>
          <w:szCs w:val="28"/>
        </w:rPr>
        <w:t>, лояльны</w:t>
      </w:r>
      <w:r>
        <w:rPr>
          <w:color w:val="000000"/>
          <w:sz w:val="28"/>
          <w:szCs w:val="28"/>
        </w:rPr>
        <w:t>й</w:t>
      </w:r>
      <w:r w:rsidRPr="002E5A01">
        <w:rPr>
          <w:color w:val="000000"/>
          <w:sz w:val="28"/>
          <w:szCs w:val="28"/>
        </w:rPr>
        <w:t xml:space="preserve"> и доброжелательны</w:t>
      </w:r>
      <w:r>
        <w:rPr>
          <w:color w:val="000000"/>
          <w:sz w:val="28"/>
          <w:szCs w:val="28"/>
        </w:rPr>
        <w:t>й</w:t>
      </w:r>
      <w:r w:rsidRPr="002E5A01">
        <w:rPr>
          <w:color w:val="000000"/>
          <w:sz w:val="28"/>
          <w:szCs w:val="28"/>
        </w:rPr>
        <w:t xml:space="preserve"> как к д</w:t>
      </w:r>
      <w:r>
        <w:rPr>
          <w:color w:val="000000"/>
          <w:sz w:val="28"/>
          <w:szCs w:val="28"/>
        </w:rPr>
        <w:t>етям, так и к родителям, обладае</w:t>
      </w:r>
      <w:r w:rsidRPr="002E5A01">
        <w:rPr>
          <w:color w:val="000000"/>
          <w:sz w:val="28"/>
          <w:szCs w:val="28"/>
        </w:rPr>
        <w:t>т удивительной способностью находить особый п</w:t>
      </w:r>
      <w:r>
        <w:rPr>
          <w:color w:val="000000"/>
          <w:sz w:val="28"/>
          <w:szCs w:val="28"/>
        </w:rPr>
        <w:t>одход к каждому ребенку. Проводи</w:t>
      </w:r>
      <w:r w:rsidRPr="002E5A01">
        <w:rPr>
          <w:color w:val="000000"/>
          <w:sz w:val="28"/>
          <w:szCs w:val="28"/>
        </w:rPr>
        <w:t>т с ребятами развивающие занятия, лепят, рисуют, танцуют и поют, учат стихи и песни (детки даже дома поют). Столько души наши в</w:t>
      </w:r>
      <w:r>
        <w:rPr>
          <w:color w:val="000000"/>
          <w:sz w:val="28"/>
          <w:szCs w:val="28"/>
        </w:rPr>
        <w:t>оспитатель вкладывае</w:t>
      </w:r>
      <w:r w:rsidRPr="002E5A01">
        <w:rPr>
          <w:color w:val="000000"/>
          <w:sz w:val="28"/>
          <w:szCs w:val="28"/>
        </w:rPr>
        <w:t xml:space="preserve">т в свою работу, а какие </w:t>
      </w:r>
      <w:r>
        <w:rPr>
          <w:color w:val="000000"/>
          <w:sz w:val="28"/>
          <w:szCs w:val="28"/>
        </w:rPr>
        <w:t>утренники проводят с детишками</w:t>
      </w:r>
      <w:r w:rsidRPr="002E5A01">
        <w:rPr>
          <w:color w:val="000000"/>
          <w:sz w:val="28"/>
          <w:szCs w:val="28"/>
        </w:rPr>
        <w:t>! Родители с праздников уходят с кучей позитивных эмоций.</w:t>
      </w:r>
    </w:p>
    <w:p w:rsidR="00EE31EA" w:rsidRPr="002E5A01" w:rsidRDefault="00EE31EA" w:rsidP="002E5A01">
      <w:pPr>
        <w:pStyle w:val="NormalWeb"/>
        <w:spacing w:before="0" w:beforeAutospacing="0" w:after="0" w:afterAutospacing="0" w:line="276" w:lineRule="auto"/>
        <w:ind w:right="375" w:firstLine="709"/>
        <w:jc w:val="both"/>
        <w:rPr>
          <w:color w:val="000000"/>
          <w:sz w:val="28"/>
          <w:szCs w:val="28"/>
        </w:rPr>
      </w:pPr>
      <w:r w:rsidRPr="002E5A01">
        <w:rPr>
          <w:color w:val="000000"/>
          <w:sz w:val="28"/>
          <w:szCs w:val="28"/>
        </w:rPr>
        <w:t xml:space="preserve">Шаг за шагом под чутким руководством </w:t>
      </w:r>
      <w:r>
        <w:rPr>
          <w:color w:val="000000"/>
          <w:sz w:val="28"/>
          <w:szCs w:val="28"/>
        </w:rPr>
        <w:t>Нины Алексеевны</w:t>
      </w:r>
      <w:r w:rsidRPr="002E5A01">
        <w:rPr>
          <w:color w:val="000000"/>
          <w:sz w:val="28"/>
          <w:szCs w:val="28"/>
        </w:rPr>
        <w:t xml:space="preserve"> наши дети познают окружающий мир, учатся дружить и уважать друг друга, самостоятельной деятельности, познают личные возможности</w:t>
      </w:r>
      <w:r>
        <w:rPr>
          <w:color w:val="000000"/>
          <w:sz w:val="28"/>
          <w:szCs w:val="28"/>
        </w:rPr>
        <w:t>,</w:t>
      </w:r>
      <w:r w:rsidRPr="002E5A01">
        <w:rPr>
          <w:color w:val="000000"/>
          <w:sz w:val="28"/>
          <w:szCs w:val="28"/>
        </w:rPr>
        <w:t xml:space="preserve"> отводя ребенка в детский сад, для любого родителя очень важно, чтобы остановка в группе максимально комфортной.</w:t>
      </w:r>
      <w:r>
        <w:rPr>
          <w:color w:val="000000"/>
          <w:sz w:val="28"/>
          <w:szCs w:val="28"/>
        </w:rPr>
        <w:t xml:space="preserve"> </w:t>
      </w:r>
      <w:r w:rsidRPr="002E5A01">
        <w:rPr>
          <w:color w:val="000000"/>
          <w:sz w:val="28"/>
          <w:szCs w:val="28"/>
        </w:rPr>
        <w:t>А с нашими детьми рядом настоящая команда из профессионалов, поэтому мы со спокойным сердцем оставляем своих детей, так как уверены в том, что они будут вовремя накормлены, присмотрены, и что самое главное обучены и правильно воспитаны!</w:t>
      </w:r>
    </w:p>
    <w:p w:rsidR="00EE31EA" w:rsidRPr="002E5A01" w:rsidRDefault="00EE31EA" w:rsidP="002E5A01">
      <w:pPr>
        <w:pStyle w:val="NormalWeb"/>
        <w:spacing w:before="0" w:beforeAutospacing="0" w:after="0" w:afterAutospacing="0" w:line="276" w:lineRule="auto"/>
        <w:ind w:right="375" w:firstLine="709"/>
        <w:jc w:val="both"/>
        <w:rPr>
          <w:color w:val="000000"/>
          <w:sz w:val="28"/>
          <w:szCs w:val="28"/>
        </w:rPr>
      </w:pPr>
      <w:r w:rsidRPr="002E5A01">
        <w:rPr>
          <w:color w:val="000000"/>
          <w:sz w:val="28"/>
          <w:szCs w:val="28"/>
        </w:rPr>
        <w:t>Огромное Вам СПАСИБО за все то, что Вы делаете для наших деток!</w:t>
      </w:r>
    </w:p>
    <w:p w:rsidR="00EE31EA" w:rsidRDefault="00EE31EA" w:rsidP="002E5A01">
      <w:pPr>
        <w:spacing w:after="0"/>
      </w:pPr>
    </w:p>
    <w:p w:rsidR="00EE31EA" w:rsidRPr="002E5A01" w:rsidRDefault="00EE31EA" w:rsidP="00DF51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A01">
        <w:rPr>
          <w:rFonts w:ascii="Times New Roman" w:hAnsi="Times New Roman"/>
          <w:sz w:val="28"/>
          <w:szCs w:val="28"/>
        </w:rPr>
        <w:t>Родите младшей разновозрастной группы:</w:t>
      </w:r>
    </w:p>
    <w:p w:rsidR="00EE31EA" w:rsidRPr="002E5A01" w:rsidRDefault="00EE31EA" w:rsidP="00DF51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A01">
        <w:rPr>
          <w:rFonts w:ascii="Times New Roman" w:hAnsi="Times New Roman"/>
          <w:sz w:val="28"/>
          <w:szCs w:val="28"/>
        </w:rPr>
        <w:t>Плотникова М.С.,____________</w:t>
      </w:r>
    </w:p>
    <w:p w:rsidR="00EE31EA" w:rsidRPr="002E5A01" w:rsidRDefault="00EE31EA" w:rsidP="00DF51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A01">
        <w:rPr>
          <w:rFonts w:ascii="Times New Roman" w:hAnsi="Times New Roman"/>
          <w:sz w:val="28"/>
          <w:szCs w:val="28"/>
        </w:rPr>
        <w:t>Траутвайн О.В.,____________</w:t>
      </w:r>
    </w:p>
    <w:p w:rsidR="00EE31EA" w:rsidRPr="002E5A01" w:rsidRDefault="00EE31EA" w:rsidP="00DF51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A01">
        <w:rPr>
          <w:rFonts w:ascii="Times New Roman" w:hAnsi="Times New Roman"/>
          <w:sz w:val="28"/>
          <w:szCs w:val="28"/>
        </w:rPr>
        <w:t>Плотникова Ю.А.,_____________</w:t>
      </w:r>
    </w:p>
    <w:p w:rsidR="00EE31EA" w:rsidRPr="002E5A01" w:rsidRDefault="00EE31EA" w:rsidP="00DF51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A01">
        <w:rPr>
          <w:rFonts w:ascii="Times New Roman" w:hAnsi="Times New Roman"/>
          <w:sz w:val="28"/>
          <w:szCs w:val="28"/>
        </w:rPr>
        <w:t>Епанчинцева И. И.,_____________</w:t>
      </w:r>
    </w:p>
    <w:p w:rsidR="00EE31EA" w:rsidRPr="002E5A01" w:rsidRDefault="00EE31EA" w:rsidP="00DF51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A01">
        <w:rPr>
          <w:rFonts w:ascii="Times New Roman" w:hAnsi="Times New Roman"/>
          <w:sz w:val="28"/>
          <w:szCs w:val="28"/>
        </w:rPr>
        <w:t xml:space="preserve">Фадеева А. А.,______________ </w:t>
      </w:r>
    </w:p>
    <w:p w:rsidR="00EE31EA" w:rsidRPr="002E5A01" w:rsidRDefault="00EE31EA" w:rsidP="00DF51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A01">
        <w:rPr>
          <w:rFonts w:ascii="Times New Roman" w:hAnsi="Times New Roman"/>
          <w:sz w:val="28"/>
          <w:szCs w:val="28"/>
        </w:rPr>
        <w:t>Шишигина О.А.,_____________</w:t>
      </w:r>
    </w:p>
    <w:p w:rsidR="00EE31EA" w:rsidRDefault="00EE31EA" w:rsidP="00DF51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A01">
        <w:rPr>
          <w:rFonts w:ascii="Times New Roman" w:hAnsi="Times New Roman"/>
          <w:sz w:val="28"/>
          <w:szCs w:val="28"/>
        </w:rPr>
        <w:t>Казакова А.И._____________</w:t>
      </w:r>
    </w:p>
    <w:p w:rsidR="00EE31EA" w:rsidRDefault="00EE31EA" w:rsidP="00DF51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31EA" w:rsidRDefault="00EE31EA" w:rsidP="00E938E9">
      <w:pPr>
        <w:spacing w:after="0" w:line="240" w:lineRule="auto"/>
        <w:ind w:left="426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EE31EA" w:rsidRDefault="00EE31EA" w:rsidP="00E938E9">
      <w:pPr>
        <w:spacing w:after="0" w:line="240" w:lineRule="auto"/>
        <w:ind w:left="426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EE31EA" w:rsidRDefault="00EE31EA" w:rsidP="00E938E9">
      <w:pPr>
        <w:spacing w:after="0" w:line="240" w:lineRule="auto"/>
        <w:ind w:left="426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EE31EA" w:rsidRDefault="00EE31EA" w:rsidP="00E938E9">
      <w:pPr>
        <w:spacing w:after="0" w:line="240" w:lineRule="auto"/>
        <w:ind w:left="426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EE31EA" w:rsidRDefault="00EE31EA" w:rsidP="00E938E9">
      <w:pPr>
        <w:spacing w:after="0" w:line="240" w:lineRule="auto"/>
        <w:ind w:left="426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EE31EA" w:rsidRDefault="00EE31EA" w:rsidP="00E938E9">
      <w:pPr>
        <w:spacing w:after="0" w:line="240" w:lineRule="auto"/>
        <w:ind w:left="426"/>
        <w:rPr>
          <w:rFonts w:ascii="Times New Roman" w:hAnsi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br w:type="textWrapping" w:clear="all"/>
      </w:r>
      <w:r w:rsidRPr="009940D5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27.25pt;height:373.5pt;rotation:90;visibility:visible">
            <v:imagedata r:id="rId4" o:title=""/>
          </v:shape>
        </w:pict>
      </w:r>
    </w:p>
    <w:p w:rsidR="00EE31EA" w:rsidRDefault="00EE31EA" w:rsidP="00E938E9">
      <w:pPr>
        <w:spacing w:after="0" w:line="240" w:lineRule="auto"/>
        <w:ind w:left="426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p w:rsidR="00EE31EA" w:rsidRDefault="00EE31EA" w:rsidP="00E938E9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en-US"/>
        </w:rPr>
      </w:pPr>
    </w:p>
    <w:p w:rsidR="00EE31EA" w:rsidRDefault="00EE31EA" w:rsidP="00E938E9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en-US"/>
        </w:rPr>
      </w:pPr>
    </w:p>
    <w:p w:rsidR="00EE31EA" w:rsidRDefault="00EE31EA" w:rsidP="00E938E9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en-US"/>
        </w:rPr>
      </w:pPr>
    </w:p>
    <w:p w:rsidR="00EE31EA" w:rsidRDefault="00EE31EA" w:rsidP="00E938E9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en-US"/>
        </w:rPr>
      </w:pPr>
    </w:p>
    <w:p w:rsidR="00EE31EA" w:rsidRPr="003B0E31" w:rsidRDefault="00EE31EA" w:rsidP="00E938E9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pict>
          <v:shape id="Рисунок 2" o:spid="_x0000_s1026" type="#_x0000_t75" style="position:absolute;left:0;text-align:left;margin-left:16.5pt;margin-top:-367.45pt;width:379.25pt;height:275.6pt;z-index:251658240;visibility:visible">
            <v:imagedata r:id="rId5" o:title=""/>
            <w10:wrap type="square"/>
          </v:shape>
        </w:pict>
      </w:r>
    </w:p>
    <w:sectPr w:rsidR="00EE31EA" w:rsidRPr="003B0E31" w:rsidSect="003B0E31">
      <w:pgSz w:w="11906" w:h="16838"/>
      <w:pgMar w:top="197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A01"/>
    <w:rsid w:val="002879E3"/>
    <w:rsid w:val="002E5A01"/>
    <w:rsid w:val="003B0E31"/>
    <w:rsid w:val="00450D56"/>
    <w:rsid w:val="00977FC3"/>
    <w:rsid w:val="009940D5"/>
    <w:rsid w:val="00C059DA"/>
    <w:rsid w:val="00C94C49"/>
    <w:rsid w:val="00DF5143"/>
    <w:rsid w:val="00E0371A"/>
    <w:rsid w:val="00E938E9"/>
    <w:rsid w:val="00EE31EA"/>
    <w:rsid w:val="00F67C6D"/>
    <w:rsid w:val="00F9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7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E5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9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3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239</Words>
  <Characters>1368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cp:lastPrinted>2018-12-18T05:35:00Z</cp:lastPrinted>
  <dcterms:created xsi:type="dcterms:W3CDTF">2018-12-09T17:15:00Z</dcterms:created>
  <dcterms:modified xsi:type="dcterms:W3CDTF">2018-12-18T05:35:00Z</dcterms:modified>
</cp:coreProperties>
</file>